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sz w:val="28"/>
        </w:rPr>
        <w:id w:val="2143766382"/>
        <w:lock w:val="contentLocked"/>
        <w:placeholder>
          <w:docPart w:val="7E3372A891AC4AB594592431FD9ED931"/>
        </w:placeholder>
        <w:group/>
      </w:sdtPr>
      <w:sdtEndPr>
        <w:rPr>
          <w:b w:val="0"/>
          <w:sz w:val="22"/>
        </w:rPr>
      </w:sdtEndPr>
      <w:sdtContent>
        <w:p w14:paraId="339A9364" w14:textId="77777777" w:rsidR="00624E5C" w:rsidRDefault="00F94243">
          <w:pPr>
            <w:rPr>
              <w:b/>
              <w:sz w:val="28"/>
            </w:rPr>
          </w:pPr>
          <w:r>
            <w:rPr>
              <w:b/>
              <w:sz w:val="28"/>
            </w:rPr>
            <w:t>A</w:t>
          </w:r>
          <w:r w:rsidRPr="00BD6504">
            <w:rPr>
              <w:b/>
              <w:sz w:val="28"/>
            </w:rPr>
            <w:t>nmeldeinformationen</w:t>
          </w:r>
          <w:r>
            <w:rPr>
              <w:b/>
              <w:sz w:val="28"/>
            </w:rPr>
            <w:t xml:space="preserve"> </w:t>
          </w:r>
          <w:r w:rsidR="00624E5C">
            <w:rPr>
              <w:b/>
              <w:sz w:val="28"/>
            </w:rPr>
            <w:t>O</w:t>
          </w:r>
          <w:r w:rsidR="00F06569">
            <w:rPr>
              <w:b/>
              <w:sz w:val="28"/>
            </w:rPr>
            <w:t>nline-</w:t>
          </w:r>
          <w:r w:rsidR="00624E5C">
            <w:rPr>
              <w:b/>
              <w:sz w:val="28"/>
            </w:rPr>
            <w:t>T</w:t>
          </w:r>
          <w:r w:rsidR="00F06569">
            <w:rPr>
              <w:b/>
              <w:sz w:val="28"/>
            </w:rPr>
            <w:t>est-</w:t>
          </w:r>
          <w:r w:rsidR="00624E5C">
            <w:rPr>
              <w:b/>
              <w:sz w:val="28"/>
            </w:rPr>
            <w:t>P</w:t>
          </w:r>
          <w:r w:rsidR="00F06569">
            <w:rPr>
              <w:b/>
              <w:sz w:val="28"/>
            </w:rPr>
            <w:t>lattform</w:t>
          </w:r>
          <w:r w:rsidR="009E74EC">
            <w:rPr>
              <w:b/>
              <w:sz w:val="28"/>
            </w:rPr>
            <w:t xml:space="preserve"> </w:t>
          </w:r>
        </w:p>
        <w:p w14:paraId="4C152BC9" w14:textId="77777777" w:rsidR="00FB1B9D" w:rsidRDefault="00FB1B9D" w:rsidP="003C6FCF">
          <w:r>
            <w:t xml:space="preserve">Diese Angaben benötigen wir, bevor wir </w:t>
          </w:r>
          <w:r w:rsidR="00496090">
            <w:t>Ihnen</w:t>
          </w:r>
          <w:r>
            <w:t xml:space="preserve"> Zugriff</w:t>
          </w:r>
          <w:r w:rsidR="004D43C8">
            <w:t xml:space="preserve"> auf die OTP</w:t>
          </w:r>
          <w:r>
            <w:t xml:space="preserve"> geben können</w:t>
          </w:r>
        </w:p>
        <w:p w14:paraId="633D8A4B" w14:textId="77777777" w:rsidR="00FB1B9D" w:rsidRPr="004039DA" w:rsidRDefault="00FB1B9D">
          <w:pPr>
            <w:rPr>
              <w:b/>
              <w:sz w:val="8"/>
            </w:rPr>
          </w:pPr>
        </w:p>
        <w:p w14:paraId="4AEF5C00" w14:textId="77777777" w:rsidR="003F00E3" w:rsidRPr="003F00E3" w:rsidRDefault="00F06569" w:rsidP="003F00E3">
          <w:pPr>
            <w:pStyle w:val="Titre1"/>
            <w:rPr>
              <w:sz w:val="28"/>
            </w:rPr>
          </w:pPr>
          <w:r>
            <w:rPr>
              <w:sz w:val="28"/>
            </w:rPr>
            <w:t>Angaben zur Organisation:</w:t>
          </w:r>
        </w:p>
        <w:p w14:paraId="5BA95666" w14:textId="77777777" w:rsidR="00F06569" w:rsidRDefault="00F06569" w:rsidP="004039DA">
          <w:pPr>
            <w:tabs>
              <w:tab w:val="left" w:pos="2552"/>
            </w:tabs>
          </w:pPr>
          <w:r>
            <w:t>Name:</w:t>
          </w:r>
          <w:r w:rsidR="004039DA">
            <w:t xml:space="preserve"> </w:t>
          </w:r>
          <w:r w:rsidR="004039DA">
            <w:tab/>
          </w:r>
          <w:sdt>
            <w:sdtPr>
              <w:id w:val="1777144822"/>
              <w:placeholder>
                <w:docPart w:val="9AC1F393459448C9B501923FEF3D2B84"/>
              </w:placeholder>
              <w:showingPlcHdr/>
            </w:sdtPr>
            <w:sdtEndPr/>
            <w:sdtContent>
              <w:r w:rsidR="004039DA">
                <w:rPr>
                  <w:rStyle w:val="Textedelespacerserv"/>
                </w:rPr>
                <w:t>Name der Organisation</w:t>
              </w:r>
            </w:sdtContent>
          </w:sdt>
        </w:p>
        <w:p w14:paraId="0A645E33" w14:textId="77777777" w:rsidR="00F06569" w:rsidRDefault="00F06569" w:rsidP="004039DA">
          <w:pPr>
            <w:tabs>
              <w:tab w:val="left" w:pos="2552"/>
            </w:tabs>
          </w:pPr>
          <w:r>
            <w:t>Rechtsform:</w:t>
          </w:r>
          <w:r w:rsidR="004039DA">
            <w:tab/>
          </w:r>
          <w:sdt>
            <w:sdtPr>
              <w:id w:val="45890670"/>
              <w:placeholder>
                <w:docPart w:val="409B1C90F0294A36916DC6676EDFCD1D"/>
              </w:placeholder>
              <w:showingPlcHdr/>
            </w:sdtPr>
            <w:sdtEndPr/>
            <w:sdtContent>
              <w:r w:rsidR="004039DA" w:rsidRPr="004039DA">
                <w:rPr>
                  <w:rStyle w:val="Textedelespacerserv"/>
                </w:rPr>
                <w:t>Rechtsform</w:t>
              </w:r>
            </w:sdtContent>
          </w:sdt>
        </w:p>
        <w:p w14:paraId="477E8785" w14:textId="77777777" w:rsidR="00F06569" w:rsidRDefault="00F06569" w:rsidP="004039DA">
          <w:pPr>
            <w:tabs>
              <w:tab w:val="left" w:pos="2552"/>
            </w:tabs>
          </w:pPr>
          <w:r>
            <w:t>Zweck:</w:t>
          </w:r>
          <w:r w:rsidR="004039DA">
            <w:tab/>
          </w:r>
          <w:sdt>
            <w:sdtPr>
              <w:id w:val="-1646812488"/>
              <w:placeholder>
                <w:docPart w:val="BA9B7E0B6D6C4459B6563D255722ACB7"/>
              </w:placeholder>
              <w:showingPlcHdr/>
            </w:sdtPr>
            <w:sdtEndPr/>
            <w:sdtContent>
              <w:r w:rsidR="004039DA" w:rsidRPr="004039DA">
                <w:rPr>
                  <w:rStyle w:val="Textedelespacerserv"/>
                </w:rPr>
                <w:t>Zweck der Organisation</w:t>
              </w:r>
            </w:sdtContent>
          </w:sdt>
        </w:p>
        <w:p w14:paraId="5C21CD9C" w14:textId="77777777" w:rsidR="007913A4" w:rsidRDefault="007913A4" w:rsidP="007913A4">
          <w:pPr>
            <w:tabs>
              <w:tab w:val="left" w:pos="2552"/>
            </w:tabs>
          </w:pPr>
          <w:r>
            <w:t>Ihre Internetseite:</w:t>
          </w:r>
          <w:r>
            <w:tab/>
          </w:r>
          <w:sdt>
            <w:sdtPr>
              <w:id w:val="1594514781"/>
              <w:placeholder>
                <w:docPart w:val="55B0E2BCB9874C3CB4EEEFCEAE757AB5"/>
              </w:placeholder>
              <w:showingPlcHdr/>
            </w:sdtPr>
            <w:sdtEndPr/>
            <w:sdtContent>
              <w:r w:rsidRPr="004039DA">
                <w:rPr>
                  <w:rStyle w:val="Textedelespacerserv"/>
                </w:rPr>
                <w:t>Internetseite</w:t>
              </w:r>
            </w:sdtContent>
          </w:sdt>
        </w:p>
        <w:p w14:paraId="17D9C0C7" w14:textId="77777777" w:rsidR="00C16223" w:rsidRDefault="00C16223" w:rsidP="00C16223">
          <w:pPr>
            <w:tabs>
              <w:tab w:val="left" w:pos="2552"/>
            </w:tabs>
          </w:pPr>
          <w:r>
            <w:t>Kontakt für Nachfrage:</w:t>
          </w:r>
          <w:r>
            <w:tab/>
          </w:r>
          <w:sdt>
            <w:sdtPr>
              <w:id w:val="1303496661"/>
              <w:placeholder>
                <w:docPart w:val="F2F2D2A68E92475A9E14CBEC40B7E2F3"/>
              </w:placeholder>
              <w:showingPlcHdr/>
            </w:sdtPr>
            <w:sdtEndPr/>
            <w:sdtContent>
              <w:r>
                <w:rPr>
                  <w:rStyle w:val="Textedelespacerserv"/>
                </w:rPr>
                <w:t>Kontakt</w:t>
              </w:r>
            </w:sdtContent>
          </w:sdt>
        </w:p>
        <w:p w14:paraId="17C54360" w14:textId="77777777" w:rsidR="00F06569" w:rsidRDefault="00F06569" w:rsidP="004039DA">
          <w:pPr>
            <w:tabs>
              <w:tab w:val="left" w:pos="2552"/>
            </w:tabs>
          </w:pPr>
          <w:r>
            <w:t>Zielpublikum:</w:t>
          </w:r>
          <w:r w:rsidR="004039DA">
            <w:tab/>
          </w:r>
          <w:sdt>
            <w:sdtPr>
              <w:id w:val="-830135839"/>
              <w:placeholder>
                <w:docPart w:val="48776093C7A44BA7839858D74D760A87"/>
              </w:placeholder>
              <w:showingPlcHdr/>
            </w:sdtPr>
            <w:sdtEndPr/>
            <w:sdtContent>
              <w:r w:rsidR="004039DA" w:rsidRPr="004039DA">
                <w:rPr>
                  <w:rStyle w:val="Textedelespacerserv"/>
                </w:rPr>
                <w:t>Zielpublikum der Organisation</w:t>
              </w:r>
            </w:sdtContent>
          </w:sdt>
        </w:p>
        <w:p w14:paraId="05B66C61" w14:textId="77777777" w:rsidR="00F06569" w:rsidRDefault="00F06569" w:rsidP="004039DA">
          <w:pPr>
            <w:tabs>
              <w:tab w:val="left" w:pos="2552"/>
            </w:tabs>
          </w:pPr>
          <w:r>
            <w:t>Zusammenarbeit mit öffentlichen Institutionen (falls ja, welche):</w:t>
          </w:r>
        </w:p>
        <w:p w14:paraId="4268890C" w14:textId="77777777" w:rsidR="004039DA" w:rsidRDefault="004039DA" w:rsidP="004039DA">
          <w:pPr>
            <w:tabs>
              <w:tab w:val="left" w:pos="2552"/>
            </w:tabs>
          </w:pPr>
          <w:r>
            <w:tab/>
          </w:r>
          <w:sdt>
            <w:sdtPr>
              <w:id w:val="-211807421"/>
              <w:placeholder>
                <w:docPart w:val="74C63F5FC7D54C719623BB602C73A51F"/>
              </w:placeholder>
              <w:showingPlcHdr/>
            </w:sdtPr>
            <w:sdtEndPr/>
            <w:sdtContent>
              <w:r>
                <w:rPr>
                  <w:rStyle w:val="Textedelespacerserv"/>
                </w:rPr>
                <w:t xml:space="preserve">Name der </w:t>
              </w:r>
              <w:r w:rsidRPr="004039DA">
                <w:rPr>
                  <w:rStyle w:val="Textedelespacerserv"/>
                </w:rPr>
                <w:t>öffentlichen Institution</w:t>
              </w:r>
            </w:sdtContent>
          </w:sdt>
        </w:p>
        <w:p w14:paraId="3F5E79F6" w14:textId="77777777" w:rsidR="00D171E2" w:rsidRDefault="00D171E2" w:rsidP="004039DA">
          <w:pPr>
            <w:tabs>
              <w:tab w:val="left" w:pos="2552"/>
            </w:tabs>
          </w:pPr>
          <w:r>
            <w:tab/>
          </w:r>
          <w:sdt>
            <w:sdtPr>
              <w:id w:val="-1497559817"/>
              <w:placeholder>
                <w:docPart w:val="08746C41F19442439E626C6D553B043F"/>
              </w:placeholder>
              <w:showingPlcHdr/>
            </w:sdtPr>
            <w:sdtEndPr/>
            <w:sdtContent>
              <w:r w:rsidRPr="00D171E2">
                <w:rPr>
                  <w:rStyle w:val="Textedelespacerserv"/>
                </w:rPr>
                <w:t>Art der Zusammenarbeit</w:t>
              </w:r>
            </w:sdtContent>
          </w:sdt>
        </w:p>
        <w:p w14:paraId="26799BB9" w14:textId="77777777" w:rsidR="00F06569" w:rsidRDefault="00F06569" w:rsidP="004039DA">
          <w:pPr>
            <w:tabs>
              <w:tab w:val="left" w:pos="2552"/>
            </w:tabs>
          </w:pPr>
          <w:r>
            <w:t>Anzahl OTP</w:t>
          </w:r>
          <w:r w:rsidR="00F94243">
            <w:t>-</w:t>
          </w:r>
          <w:r>
            <w:t>Nutze</w:t>
          </w:r>
          <w:r w:rsidR="00F94243">
            <w:t>nde</w:t>
          </w:r>
          <w:r>
            <w:t>:</w:t>
          </w:r>
          <w:r w:rsidR="004039DA">
            <w:tab/>
          </w:r>
          <w:sdt>
            <w:sdtPr>
              <w:id w:val="-1229303779"/>
              <w:placeholder>
                <w:docPart w:val="DC772F93BB27494881A6A6B60B0E3837"/>
              </w:placeholder>
              <w:showingPlcHdr/>
            </w:sdtPr>
            <w:sdtEndPr/>
            <w:sdtContent>
              <w:r w:rsidR="00E41BEF" w:rsidRPr="00E41BEF">
                <w:rPr>
                  <w:rStyle w:val="Textedelespacerserv"/>
                </w:rPr>
                <w:t>Anzahl OTP-Nutzende</w:t>
              </w:r>
            </w:sdtContent>
          </w:sdt>
        </w:p>
        <w:p w14:paraId="2257DB61" w14:textId="77777777" w:rsidR="007913A4" w:rsidRPr="007913A4" w:rsidRDefault="007913A4" w:rsidP="004039DA">
          <w:pPr>
            <w:tabs>
              <w:tab w:val="left" w:pos="2552"/>
            </w:tabs>
            <w:rPr>
              <w:sz w:val="10"/>
            </w:rPr>
          </w:pPr>
        </w:p>
        <w:p w14:paraId="1F87E38B" w14:textId="77777777" w:rsidR="007913A4" w:rsidRDefault="007913A4" w:rsidP="007913A4">
          <w:pPr>
            <w:pStyle w:val="Titre1"/>
          </w:pPr>
          <w:r>
            <w:t>Start auf der OTP</w:t>
          </w:r>
        </w:p>
        <w:p w14:paraId="3B311407" w14:textId="77777777" w:rsidR="00F06569" w:rsidRDefault="007913A4" w:rsidP="007913A4">
          <w:pPr>
            <w:rPr>
              <w:sz w:val="14"/>
            </w:rPr>
          </w:pPr>
          <w:r>
            <w:t xml:space="preserve">Ab wann möchten Sie die OTP verwenden: </w:t>
          </w:r>
          <w:sdt>
            <w:sdtPr>
              <w:id w:val="1389074676"/>
              <w:placeholder>
                <w:docPart w:val="94CA6AC5F2E5454E94B5B81C188162BE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r w:rsidRPr="0045479A">
                <w:rPr>
                  <w:rStyle w:val="Textedelespacerserv"/>
                </w:rPr>
                <w:t>Datum</w:t>
              </w:r>
            </w:sdtContent>
          </w:sdt>
        </w:p>
        <w:p w14:paraId="64DA23C9" w14:textId="77777777" w:rsidR="003F00E3" w:rsidRPr="004039DA" w:rsidRDefault="003F00E3" w:rsidP="00F06569">
          <w:pPr>
            <w:rPr>
              <w:sz w:val="14"/>
            </w:rPr>
          </w:pPr>
        </w:p>
        <w:p w14:paraId="1F9BCEA8" w14:textId="77777777" w:rsidR="00782622" w:rsidRDefault="00FB1B9D" w:rsidP="004039DA">
          <w:pPr>
            <w:pStyle w:val="Titre1"/>
            <w:tabs>
              <w:tab w:val="left" w:pos="2552"/>
            </w:tabs>
          </w:pPr>
          <w:r w:rsidRPr="00624E5C">
            <w:t>OTP Verantwortliche/</w:t>
          </w:r>
          <w:r w:rsidR="006951B2">
            <w:t>r</w:t>
          </w:r>
          <w:r w:rsidR="003C6FCF">
            <w:t xml:space="preserve"> der Organisation</w:t>
          </w:r>
          <w:r w:rsidR="00AD1A3F">
            <w:t xml:space="preserve">: </w:t>
          </w:r>
        </w:p>
        <w:p w14:paraId="3753C771" w14:textId="77777777" w:rsidR="00782622" w:rsidRPr="004039DA" w:rsidRDefault="00A52BFB" w:rsidP="004039DA">
          <w:pPr>
            <w:pStyle w:val="Titre1"/>
            <w:numPr>
              <w:ilvl w:val="0"/>
              <w:numId w:val="0"/>
            </w:numPr>
            <w:tabs>
              <w:tab w:val="left" w:pos="2552"/>
            </w:tabs>
            <w:rPr>
              <w:rFonts w:cs="Arial"/>
              <w:b w:val="0"/>
              <w:sz w:val="22"/>
              <w:szCs w:val="20"/>
            </w:rPr>
          </w:pPr>
          <w:r>
            <w:rPr>
              <w:rFonts w:cs="Arial"/>
              <w:b w:val="0"/>
              <w:sz w:val="22"/>
              <w:szCs w:val="20"/>
            </w:rPr>
            <w:t xml:space="preserve">Name, </w:t>
          </w:r>
          <w:r w:rsidR="003C6FCF" w:rsidRPr="004039DA">
            <w:rPr>
              <w:rFonts w:cs="Arial"/>
              <w:b w:val="0"/>
              <w:sz w:val="22"/>
              <w:szCs w:val="20"/>
            </w:rPr>
            <w:t>Vorname:</w:t>
          </w:r>
          <w:r w:rsidR="003A2DC2" w:rsidRPr="004039DA">
            <w:rPr>
              <w:rFonts w:cs="Arial"/>
              <w:b w:val="0"/>
              <w:sz w:val="22"/>
              <w:szCs w:val="20"/>
            </w:rPr>
            <w:t xml:space="preserve"> </w:t>
          </w:r>
          <w:r w:rsidR="004039DA">
            <w:rPr>
              <w:rFonts w:cs="Arial"/>
              <w:b w:val="0"/>
              <w:sz w:val="22"/>
              <w:szCs w:val="20"/>
            </w:rPr>
            <w:tab/>
          </w:r>
          <w:sdt>
            <w:sdtPr>
              <w:rPr>
                <w:rFonts w:cs="Arial"/>
                <w:b w:val="0"/>
                <w:sz w:val="22"/>
                <w:szCs w:val="20"/>
              </w:rPr>
              <w:id w:val="506328618"/>
              <w:placeholder>
                <w:docPart w:val="A2CDD1A43B9741EAAB55EE2C818909CB"/>
              </w:placeholder>
              <w:showingPlcHdr/>
            </w:sdtPr>
            <w:sdtEndPr/>
            <w:sdtContent>
              <w:r>
                <w:rPr>
                  <w:rStyle w:val="Textedelespacerserv"/>
                </w:rPr>
                <w:t xml:space="preserve">Name, </w:t>
              </w:r>
              <w:r w:rsidRPr="00A52BFB">
                <w:rPr>
                  <w:rStyle w:val="Textedelespacerserv"/>
                </w:rPr>
                <w:t>Vorname</w:t>
              </w:r>
            </w:sdtContent>
          </w:sdt>
        </w:p>
        <w:p w14:paraId="24170DAC" w14:textId="77777777" w:rsidR="003C6FCF" w:rsidRDefault="003C6FCF" w:rsidP="004039DA">
          <w:pPr>
            <w:tabs>
              <w:tab w:val="left" w:pos="2552"/>
            </w:tabs>
          </w:pPr>
          <w:r>
            <w:t>Funktion:</w:t>
          </w:r>
          <w:r w:rsidR="003A2DC2">
            <w:t xml:space="preserve"> </w:t>
          </w:r>
          <w:r w:rsidR="004039DA">
            <w:tab/>
          </w:r>
          <w:sdt>
            <w:sdtPr>
              <w:id w:val="714476466"/>
              <w:placeholder>
                <w:docPart w:val="BC04ED540A7B43BA848CAB8BA45A128C"/>
              </w:placeholder>
              <w:showingPlcHdr/>
            </w:sdtPr>
            <w:sdtEndPr/>
            <w:sdtContent>
              <w:r w:rsidR="00A52BFB" w:rsidRPr="00A52BFB">
                <w:rPr>
                  <w:rStyle w:val="Textedelespacerserv"/>
                </w:rPr>
                <w:t>Funktion</w:t>
              </w:r>
            </w:sdtContent>
          </w:sdt>
        </w:p>
        <w:p w14:paraId="23744E3C" w14:textId="77777777" w:rsidR="003A2DC2" w:rsidRPr="009376EA" w:rsidRDefault="003A2DC2" w:rsidP="004039DA">
          <w:pPr>
            <w:tabs>
              <w:tab w:val="left" w:pos="2552"/>
            </w:tabs>
            <w:rPr>
              <w:lang w:val="it-IT"/>
            </w:rPr>
          </w:pPr>
          <w:r w:rsidRPr="009376EA">
            <w:rPr>
              <w:lang w:val="it-IT"/>
            </w:rPr>
            <w:t>Telefon:</w:t>
          </w:r>
          <w:r w:rsidR="004039DA" w:rsidRPr="009376EA">
            <w:rPr>
              <w:lang w:val="it-IT"/>
            </w:rPr>
            <w:tab/>
          </w:r>
          <w:sdt>
            <w:sdtPr>
              <w:id w:val="58530370"/>
              <w:placeholder>
                <w:docPart w:val="75E5DCB4FBE64438885F346EA292F388"/>
              </w:placeholder>
              <w:showingPlcHdr/>
            </w:sdtPr>
            <w:sdtEndPr/>
            <w:sdtContent>
              <w:r w:rsidR="00A52BFB" w:rsidRPr="009376EA">
                <w:rPr>
                  <w:rStyle w:val="Textedelespacerserv"/>
                  <w:lang w:val="it-IT"/>
                </w:rPr>
                <w:t>Telefon</w:t>
              </w:r>
            </w:sdtContent>
          </w:sdt>
        </w:p>
        <w:p w14:paraId="3FEA29F7" w14:textId="77777777" w:rsidR="003A2DC2" w:rsidRPr="009376EA" w:rsidRDefault="003A2DC2" w:rsidP="004039DA">
          <w:pPr>
            <w:tabs>
              <w:tab w:val="left" w:pos="2552"/>
            </w:tabs>
            <w:rPr>
              <w:lang w:val="it-IT"/>
            </w:rPr>
          </w:pPr>
          <w:r w:rsidRPr="009376EA">
            <w:rPr>
              <w:lang w:val="it-IT"/>
            </w:rPr>
            <w:t>E-Mail:</w:t>
          </w:r>
          <w:r w:rsidR="004039DA" w:rsidRPr="009376EA">
            <w:rPr>
              <w:lang w:val="it-IT"/>
            </w:rPr>
            <w:tab/>
          </w:r>
          <w:sdt>
            <w:sdtPr>
              <w:id w:val="-1842070766"/>
              <w:placeholder>
                <w:docPart w:val="AF8A7743157A49A38BBFE53415212815"/>
              </w:placeholder>
              <w:showingPlcHdr/>
            </w:sdtPr>
            <w:sdtEndPr/>
            <w:sdtContent>
              <w:r w:rsidR="00A52BFB" w:rsidRPr="009376EA">
                <w:rPr>
                  <w:rStyle w:val="Textedelespacerserv"/>
                  <w:lang w:val="it-IT"/>
                </w:rPr>
                <w:t>E-Mail</w:t>
              </w:r>
            </w:sdtContent>
          </w:sdt>
        </w:p>
        <w:p w14:paraId="1558BE3A" w14:textId="77777777" w:rsidR="003C6FCF" w:rsidRDefault="003C6FCF" w:rsidP="004039DA">
          <w:pPr>
            <w:tabs>
              <w:tab w:val="left" w:pos="2552"/>
            </w:tabs>
          </w:pPr>
          <w:r>
            <w:t xml:space="preserve">Nachweis der psychodiagnostischen Kompetenz zur Anwendung von normierten Tests: </w:t>
          </w:r>
        </w:p>
        <w:p w14:paraId="08867437" w14:textId="77777777" w:rsidR="009376EA" w:rsidRDefault="001A61FA" w:rsidP="004039DA">
          <w:pPr>
            <w:tabs>
              <w:tab w:val="left" w:pos="2552"/>
            </w:tabs>
          </w:pPr>
          <w:sdt>
            <w:sdtPr>
              <w:id w:val="72859421"/>
              <w:placeholder>
                <w:docPart w:val="796DE84DD3CC49DC8BB25395CA9155F0"/>
              </w:placeholder>
              <w:showingPlcHdr/>
            </w:sdtPr>
            <w:sdtEndPr/>
            <w:sdtContent>
              <w:r w:rsidR="009376EA" w:rsidRPr="009376EA">
                <w:rPr>
                  <w:rStyle w:val="Textedelespacerserv"/>
                </w:rPr>
                <w:t>Art der Nachweises (Psychol</w:t>
              </w:r>
              <w:r w:rsidR="00D171E2">
                <w:rPr>
                  <w:rStyle w:val="Textedelespacerserv"/>
                </w:rPr>
                <w:t>o</w:t>
              </w:r>
              <w:r w:rsidR="009376EA" w:rsidRPr="009376EA">
                <w:rPr>
                  <w:rStyle w:val="Textedelespacerserv"/>
                </w:rPr>
                <w:t>giestudium, BSLB Weiterbildung, anderes)</w:t>
              </w:r>
            </w:sdtContent>
          </w:sdt>
        </w:p>
        <w:p w14:paraId="29251DDA" w14:textId="77777777" w:rsidR="003C6FCF" w:rsidRDefault="003C6FCF" w:rsidP="004039DA">
          <w:pPr>
            <w:tabs>
              <w:tab w:val="left" w:pos="2552"/>
            </w:tabs>
          </w:pPr>
          <w:r>
            <w:t>(Kopie beilegen)</w:t>
          </w:r>
        </w:p>
        <w:p w14:paraId="0FF6ECB2" w14:textId="77777777" w:rsidR="003F00E3" w:rsidRDefault="003F00E3" w:rsidP="003C6FCF">
          <w:pPr>
            <w:rPr>
              <w:sz w:val="16"/>
            </w:rPr>
          </w:pPr>
        </w:p>
        <w:p w14:paraId="0EE31A7F" w14:textId="77777777" w:rsidR="007913A4" w:rsidRPr="007913A4" w:rsidRDefault="007913A4" w:rsidP="003C6FCF">
          <w:pPr>
            <w:rPr>
              <w:sz w:val="40"/>
            </w:rPr>
          </w:pPr>
        </w:p>
        <w:p w14:paraId="397C2599" w14:textId="77777777" w:rsidR="007913A4" w:rsidRPr="007913A4" w:rsidRDefault="007913A4" w:rsidP="003C6FCF">
          <w:pPr>
            <w:rPr>
              <w:sz w:val="20"/>
            </w:rPr>
          </w:pPr>
        </w:p>
        <w:p w14:paraId="6ABB1F8B" w14:textId="77777777" w:rsidR="00AD1A3F" w:rsidRPr="00496090" w:rsidRDefault="004D43C8" w:rsidP="003A2DC2">
          <w:pPr>
            <w:pStyle w:val="Titre1"/>
          </w:pPr>
          <w:r>
            <w:lastRenderedPageBreak/>
            <w:t xml:space="preserve">Org. </w:t>
          </w:r>
          <w:r w:rsidR="00AD1A3F" w:rsidRPr="00496090">
            <w:t xml:space="preserve">Administrator(en) </w:t>
          </w:r>
        </w:p>
        <w:p w14:paraId="27B603D8" w14:textId="77777777" w:rsidR="00AD1A3F" w:rsidRDefault="00AD1A3F" w:rsidP="009E74EC">
          <w:r>
            <w:t xml:space="preserve">Grundsätzlich 1 oder 2 pro </w:t>
          </w:r>
          <w:r w:rsidR="003C6FCF">
            <w:t>Organisation</w:t>
          </w:r>
          <w:r>
            <w:t xml:space="preserve">, maximal 3 für grosse </w:t>
          </w:r>
          <w:r w:rsidR="003C6FCF">
            <w:t>Organisationen</w:t>
          </w:r>
          <w:r>
            <w:t>:</w:t>
          </w:r>
        </w:p>
        <w:p w14:paraId="0CBE41F9" w14:textId="77777777" w:rsidR="00AD1A3F" w:rsidRPr="00D63C2D" w:rsidRDefault="00782622" w:rsidP="00D63C2D">
          <w:pPr>
            <w:numPr>
              <w:ilvl w:val="0"/>
              <w:numId w:val="4"/>
            </w:numPr>
            <w:ind w:left="426" w:hanging="426"/>
            <w:rPr>
              <w:b/>
            </w:rPr>
          </w:pPr>
          <w:r>
            <w:rPr>
              <w:b/>
            </w:rPr>
            <w:tab/>
          </w:r>
          <w:sdt>
            <w:sdtPr>
              <w:rPr>
                <w:b/>
              </w:rPr>
              <w:id w:val="-1843545099"/>
              <w:placeholder>
                <w:docPart w:val="7E3372A891AC4AB594592431FD9ED931"/>
              </w:placeholder>
            </w:sdtPr>
            <w:sdtEndPr/>
            <w:sdtContent>
              <w:r w:rsidR="00E531CA" w:rsidRPr="000540AB">
                <w:rPr>
                  <w:rStyle w:val="Textedelespacerserv"/>
                </w:rPr>
                <w:t>Name, Vorname, E-Mail und Telefonnummer</w:t>
              </w:r>
            </w:sdtContent>
          </w:sdt>
        </w:p>
        <w:sdt>
          <w:sdtPr>
            <w:rPr>
              <w:b/>
              <w:lang w:val="fr-CH"/>
            </w:rPr>
            <w:id w:val="1475646170"/>
            <w:placeholder>
              <w:docPart w:val="7E3372A891AC4AB594592431FD9ED931"/>
            </w:placeholder>
          </w:sdtPr>
          <w:sdtEndPr/>
          <w:sdtContent>
            <w:p w14:paraId="79F5B263" w14:textId="77777777" w:rsidR="00AD1A3F" w:rsidRPr="00E531CA" w:rsidRDefault="00E531CA" w:rsidP="00AD1A3F">
              <w:pPr>
                <w:numPr>
                  <w:ilvl w:val="0"/>
                  <w:numId w:val="4"/>
                </w:numPr>
                <w:ind w:left="0" w:firstLine="0"/>
                <w:rPr>
                  <w:b/>
                </w:rPr>
              </w:pPr>
              <w:r w:rsidRPr="000540AB">
                <w:rPr>
                  <w:rStyle w:val="Textedelespacerserv"/>
                </w:rPr>
                <w:t>Name, Vorname, E-Mail und Telefonnummer</w:t>
              </w:r>
            </w:p>
          </w:sdtContent>
        </w:sdt>
        <w:sdt>
          <w:sdtPr>
            <w:rPr>
              <w:b/>
              <w:lang w:val="fr-CH"/>
            </w:rPr>
            <w:id w:val="1507783623"/>
            <w:placeholder>
              <w:docPart w:val="7E3372A891AC4AB594592431FD9ED931"/>
            </w:placeholder>
          </w:sdtPr>
          <w:sdtEndPr/>
          <w:sdtContent>
            <w:p w14:paraId="61C9845D" w14:textId="77777777" w:rsidR="00AD1A3F" w:rsidRPr="00E531CA" w:rsidRDefault="00E531CA" w:rsidP="00AD1A3F">
              <w:pPr>
                <w:numPr>
                  <w:ilvl w:val="0"/>
                  <w:numId w:val="4"/>
                </w:numPr>
                <w:ind w:left="0" w:firstLine="0"/>
                <w:rPr>
                  <w:b/>
                </w:rPr>
              </w:pPr>
              <w:r w:rsidRPr="000540AB">
                <w:rPr>
                  <w:rStyle w:val="Textedelespacerserv"/>
                </w:rPr>
                <w:t>Name, Vorname, E-Mail und Telefonnummer</w:t>
              </w:r>
            </w:p>
          </w:sdtContent>
        </w:sdt>
        <w:p w14:paraId="0AE7BC21" w14:textId="77777777" w:rsidR="003A2DC2" w:rsidRDefault="0061074D" w:rsidP="009E74EC">
          <w:r>
            <w:t>E-Mail:</w:t>
          </w:r>
          <w:r w:rsidR="003A2DC2">
            <w:t xml:space="preserve"> eindeutige Organisation</w:t>
          </w:r>
          <w:r>
            <w:t>sadresse</w:t>
          </w:r>
          <w:r w:rsidR="003A2DC2">
            <w:t>.</w:t>
          </w:r>
          <w:r w:rsidR="003A2DC2">
            <w:br/>
          </w:r>
        </w:p>
        <w:p w14:paraId="7728F761" w14:textId="77777777" w:rsidR="003F00E3" w:rsidRPr="003F00E3" w:rsidRDefault="003F00E3" w:rsidP="009E74EC">
          <w:pPr>
            <w:rPr>
              <w:sz w:val="10"/>
              <w:szCs w:val="10"/>
            </w:rPr>
          </w:pPr>
        </w:p>
        <w:p w14:paraId="79A749AF" w14:textId="77777777" w:rsidR="00FF78E1" w:rsidRDefault="00FF78E1" w:rsidP="009E74EC"/>
        <w:p w14:paraId="21C2ABBF" w14:textId="77777777" w:rsidR="00BD6504" w:rsidRPr="00BD6504" w:rsidRDefault="009376EA" w:rsidP="003A2DC2">
          <w:pPr>
            <w:pStyle w:val="Titre1"/>
          </w:pPr>
          <w:r w:rsidRPr="009376EA">
            <w:t>Hinweise zum Aufbau der O</w:t>
          </w:r>
          <w:r w:rsidR="00BD6504" w:rsidRPr="00BD6504">
            <w:t>rganisation</w:t>
          </w:r>
          <w:r w:rsidR="0045161C">
            <w:t xml:space="preserve"> </w:t>
          </w:r>
          <w:r w:rsidR="003C6FCF">
            <w:t>in der OTP</w:t>
          </w:r>
        </w:p>
        <w:p w14:paraId="44438AE3" w14:textId="77777777" w:rsidR="00BD6504" w:rsidRDefault="00542568" w:rsidP="00BD6504">
          <w:pPr>
            <w:pStyle w:val="Paragraphedeliste"/>
            <w:numPr>
              <w:ilvl w:val="0"/>
              <w:numId w:val="1"/>
            </w:numPr>
          </w:pPr>
          <w:r>
            <w:t xml:space="preserve">Modifikationen an den Strukturen sind auch zu </w:t>
          </w:r>
          <w:r w:rsidR="0061074D">
            <w:t xml:space="preserve">einem </w:t>
          </w:r>
          <w:r>
            <w:t>späteren Zeitpunkt noch möglich, aber relativ umständlich (da es zu diesem Zeitpunkt aktive Klienten im System hat)</w:t>
          </w:r>
          <w:r w:rsidR="0061074D">
            <w:t>.</w:t>
          </w:r>
        </w:p>
        <w:p w14:paraId="6E3411C2" w14:textId="77777777" w:rsidR="00542568" w:rsidRDefault="00542568" w:rsidP="00BD6504">
          <w:pPr>
            <w:pStyle w:val="Paragraphedeliste"/>
            <w:numPr>
              <w:ilvl w:val="0"/>
              <w:numId w:val="1"/>
            </w:numPr>
          </w:pPr>
          <w:r>
            <w:t xml:space="preserve">Die Zahl der Superuser </w:t>
          </w:r>
          <w:r w:rsidR="004D43C8">
            <w:t>soll</w:t>
          </w:r>
          <w:r>
            <w:t xml:space="preserve"> beschränkt </w:t>
          </w:r>
          <w:r w:rsidR="004D43C8">
            <w:t xml:space="preserve">bleiben </w:t>
          </w:r>
          <w:r>
            <w:t>(max. 10% der Benutzer)</w:t>
          </w:r>
          <w:r w:rsidR="0061074D">
            <w:t>.</w:t>
          </w:r>
        </w:p>
        <w:p w14:paraId="5E9A43E0" w14:textId="77777777" w:rsidR="000B24F9" w:rsidRDefault="000B24F9" w:rsidP="00BD6504">
          <w:pPr>
            <w:pStyle w:val="Paragraphedeliste"/>
            <w:numPr>
              <w:ilvl w:val="0"/>
              <w:numId w:val="1"/>
            </w:numPr>
          </w:pPr>
          <w:r>
            <w:t xml:space="preserve">Die Rolle des </w:t>
          </w:r>
          <w:r w:rsidR="004D43C8">
            <w:t>„</w:t>
          </w:r>
          <w:r>
            <w:t>Beraters</w:t>
          </w:r>
          <w:r w:rsidR="004D43C8">
            <w:t>“</w:t>
          </w:r>
          <w:r>
            <w:t xml:space="preserve"> muss immer </w:t>
          </w:r>
          <w:r w:rsidR="00237D11">
            <w:t xml:space="preserve">der </w:t>
          </w:r>
          <w:r w:rsidR="004D43C8">
            <w:t>untersten Ebene</w:t>
          </w:r>
          <w:r w:rsidR="00237D11">
            <w:t xml:space="preserve"> in der Struktur zugewiesen sein</w:t>
          </w:r>
          <w:r w:rsidR="0061074D">
            <w:t>.</w:t>
          </w:r>
        </w:p>
        <w:p w14:paraId="5F2AC0B7" w14:textId="77777777" w:rsidR="00237D11" w:rsidRDefault="001C7FCE" w:rsidP="00BD6504">
          <w:pPr>
            <w:pStyle w:val="Paragraphedeliste"/>
            <w:numPr>
              <w:ilvl w:val="0"/>
              <w:numId w:val="1"/>
            </w:numPr>
          </w:pPr>
          <w:r>
            <w:t xml:space="preserve">Ein Berater kann verschiedenen </w:t>
          </w:r>
          <w:r w:rsidR="004D43C8">
            <w:t>Suborganisationen zugewiesen</w:t>
          </w:r>
          <w:r>
            <w:t xml:space="preserve"> sein (mit der gleichen E-Mailadresse)</w:t>
          </w:r>
          <w:r w:rsidR="0061074D">
            <w:t>.</w:t>
          </w:r>
        </w:p>
        <w:p w14:paraId="06300C3E" w14:textId="77777777" w:rsidR="003A2DC2" w:rsidRDefault="003A2DC2" w:rsidP="00BD6504">
          <w:pPr>
            <w:pStyle w:val="Paragraphedeliste"/>
            <w:numPr>
              <w:ilvl w:val="0"/>
              <w:numId w:val="1"/>
            </w:numPr>
          </w:pPr>
          <w:r>
            <w:t>Die E-Mailadresse muss die offizielle der Organisation sein, keine privaten Adressen (Ausnahme: Organisationen ohne eigenen E-Mailadressen).</w:t>
          </w:r>
        </w:p>
        <w:p w14:paraId="7C525F3E" w14:textId="77777777" w:rsidR="007913A4" w:rsidRDefault="007913A4" w:rsidP="007913A4"/>
        <w:p w14:paraId="7F1CBA9E" w14:textId="77777777" w:rsidR="007913A4" w:rsidRPr="00EB312D" w:rsidRDefault="007913A4" w:rsidP="007913A4">
          <w:pPr>
            <w:pStyle w:val="Titre1"/>
          </w:pPr>
          <w:r w:rsidRPr="00EB312D">
            <w:t>Rechnungs</w:t>
          </w:r>
          <w:r>
            <w:t>adresse</w:t>
          </w:r>
        </w:p>
        <w:p w14:paraId="0C302B39" w14:textId="77777777" w:rsidR="007913A4" w:rsidRDefault="007913A4" w:rsidP="007913A4">
          <w:pPr>
            <w:tabs>
              <w:tab w:val="left" w:pos="2552"/>
            </w:tabs>
          </w:pPr>
          <w:r>
            <w:t>Referenz:</w:t>
          </w:r>
          <w:r>
            <w:tab/>
          </w:r>
          <w:sdt>
            <w:sdtPr>
              <w:id w:val="-1981834275"/>
              <w:placeholder>
                <w:docPart w:val="C5BD6299ED044AE084D178F8B6054126"/>
              </w:placeholder>
              <w:showingPlcHdr/>
            </w:sdtPr>
            <w:sdtEndPr/>
            <w:sdtContent>
              <w:r w:rsidRPr="00CB7227">
                <w:rPr>
                  <w:rStyle w:val="Textedelespacerserv"/>
                </w:rPr>
                <w:t>Referenz</w:t>
              </w:r>
            </w:sdtContent>
          </w:sdt>
          <w:r>
            <w:tab/>
          </w:r>
        </w:p>
        <w:p w14:paraId="2EF6EBDF" w14:textId="77777777" w:rsidR="007913A4" w:rsidRDefault="007913A4" w:rsidP="007913A4">
          <w:pPr>
            <w:tabs>
              <w:tab w:val="left" w:pos="2552"/>
            </w:tabs>
          </w:pPr>
          <w:r>
            <w:t xml:space="preserve">Adresse: </w:t>
          </w:r>
          <w:r>
            <w:tab/>
          </w:r>
          <w:sdt>
            <w:sdtPr>
              <w:id w:val="-789281300"/>
              <w:placeholder>
                <w:docPart w:val="D6A5BE5874B24B8290C06C2007189A38"/>
              </w:placeholder>
              <w:showingPlcHdr/>
            </w:sdtPr>
            <w:sdtEndPr/>
            <w:sdtContent>
              <w:r w:rsidRPr="00CB7227">
                <w:rPr>
                  <w:rStyle w:val="Textedelespacerserv"/>
                </w:rPr>
                <w:t>Strasse</w:t>
              </w:r>
              <w:r>
                <w:rPr>
                  <w:rStyle w:val="Textedelespacerserv"/>
                </w:rPr>
                <w:t>, Nr.</w:t>
              </w:r>
            </w:sdtContent>
          </w:sdt>
        </w:p>
        <w:p w14:paraId="51C38C66" w14:textId="77777777" w:rsidR="007913A4" w:rsidRDefault="007913A4" w:rsidP="007913A4">
          <w:pPr>
            <w:tabs>
              <w:tab w:val="left" w:pos="2552"/>
            </w:tabs>
          </w:pPr>
          <w:r>
            <w:t xml:space="preserve">PLZ und Ort: </w:t>
          </w:r>
          <w:r>
            <w:tab/>
          </w:r>
          <w:sdt>
            <w:sdtPr>
              <w:id w:val="424461203"/>
              <w:placeholder>
                <w:docPart w:val="5C808AB64F3B44A5AD91DBD7717D1FAD"/>
              </w:placeholder>
              <w:showingPlcHdr/>
            </w:sdtPr>
            <w:sdtEndPr/>
            <w:sdtContent>
              <w:r w:rsidRPr="00CB7227">
                <w:rPr>
                  <w:rStyle w:val="Textedelespacerserv"/>
                </w:rPr>
                <w:t>PLZ</w:t>
              </w:r>
              <w:r>
                <w:rPr>
                  <w:rStyle w:val="Textedelespacerserv"/>
                </w:rPr>
                <w:t>,</w:t>
              </w:r>
              <w:r w:rsidRPr="00CB7227">
                <w:rPr>
                  <w:rStyle w:val="Textedelespacerserv"/>
                </w:rPr>
                <w:t xml:space="preserve"> Ort</w:t>
              </w:r>
            </w:sdtContent>
          </w:sdt>
        </w:p>
        <w:p w14:paraId="55EDFC58" w14:textId="77777777" w:rsidR="007913A4" w:rsidRDefault="007913A4" w:rsidP="007913A4">
          <w:r>
            <w:t xml:space="preserve">SDBB-Kundennummer falls vorhanden: </w:t>
          </w:r>
          <w:sdt>
            <w:sdtPr>
              <w:id w:val="1418673474"/>
              <w:placeholder>
                <w:docPart w:val="1A6B65CF26D748A1BB402D011E1B8853"/>
              </w:placeholder>
              <w:showingPlcHdr/>
            </w:sdtPr>
            <w:sdtEndPr/>
            <w:sdtContent>
              <w:r>
                <w:rPr>
                  <w:rStyle w:val="Textedelespacerserv"/>
                </w:rPr>
                <w:t>Kundennummer SDBB</w:t>
              </w:r>
            </w:sdtContent>
          </w:sdt>
        </w:p>
        <w:p w14:paraId="71191550" w14:textId="77777777" w:rsidR="001A61FA" w:rsidRDefault="001A61FA"/>
      </w:sdtContent>
    </w:sdt>
    <w:p w14:paraId="1B341E8F" w14:textId="7158A75A" w:rsidR="001A61FA" w:rsidRPr="001A61FA" w:rsidRDefault="001A61FA">
      <w:r w:rsidRPr="001A61FA">
        <w:rPr>
          <w:b/>
          <w:bCs/>
          <w:highlight w:val="yellow"/>
        </w:rPr>
        <w:t>Formular und Kopie des Diploms bitte senden an diagnostic@sdbb.ch</w:t>
      </w:r>
    </w:p>
    <w:p w14:paraId="25F6AD43" w14:textId="3985167C" w:rsidR="003A2DC2" w:rsidRPr="003A2DC2" w:rsidRDefault="003A2DC2" w:rsidP="003A2DC2"/>
    <w:sectPr w:rsidR="003A2DC2" w:rsidRPr="003A2DC2" w:rsidSect="00624E5C">
      <w:headerReference w:type="default" r:id="rId7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C9E0" w14:textId="77777777" w:rsidR="001A61FA" w:rsidRDefault="001A61FA" w:rsidP="00FB1B9D">
      <w:pPr>
        <w:spacing w:after="0" w:line="240" w:lineRule="auto"/>
      </w:pPr>
      <w:r>
        <w:separator/>
      </w:r>
    </w:p>
  </w:endnote>
  <w:endnote w:type="continuationSeparator" w:id="0">
    <w:p w14:paraId="3A5AE42A" w14:textId="77777777" w:rsidR="001A61FA" w:rsidRDefault="001A61FA" w:rsidP="00FB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2772E" w14:textId="77777777" w:rsidR="001A61FA" w:rsidRDefault="001A61FA" w:rsidP="00FB1B9D">
      <w:pPr>
        <w:spacing w:after="0" w:line="240" w:lineRule="auto"/>
      </w:pPr>
      <w:r>
        <w:separator/>
      </w:r>
    </w:p>
  </w:footnote>
  <w:footnote w:type="continuationSeparator" w:id="0">
    <w:p w14:paraId="78F23830" w14:textId="77777777" w:rsidR="001A61FA" w:rsidRDefault="001A61FA" w:rsidP="00FB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9E1F" w14:textId="77777777" w:rsidR="00624E5C" w:rsidRDefault="00624E5C">
    <w:pPr>
      <w:pStyle w:val="En-tt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3B295DE1" wp14:editId="3D0358A1">
          <wp:simplePos x="0" y="0"/>
          <wp:positionH relativeFrom="column">
            <wp:posOffset>-561975</wp:posOffset>
          </wp:positionH>
          <wp:positionV relativeFrom="page">
            <wp:posOffset>8890</wp:posOffset>
          </wp:positionV>
          <wp:extent cx="2463800" cy="965200"/>
          <wp:effectExtent l="0" t="0" r="0" b="6350"/>
          <wp:wrapNone/>
          <wp:docPr id="7" name="Bild 14" descr="SDBB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DBB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965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626A8"/>
    <w:multiLevelType w:val="hybridMultilevel"/>
    <w:tmpl w:val="A0E89324"/>
    <w:lvl w:ilvl="0" w:tplc="EBB62D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072A"/>
    <w:multiLevelType w:val="multilevel"/>
    <w:tmpl w:val="A35C9874"/>
    <w:lvl w:ilvl="0">
      <w:start w:val="1"/>
      <w:numFmt w:val="decimal"/>
      <w:pStyle w:val="Titre1"/>
      <w:lvlText w:val="%1"/>
      <w:lvlJc w:val="left"/>
      <w:pPr>
        <w:ind w:left="3550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635254D"/>
    <w:multiLevelType w:val="hybridMultilevel"/>
    <w:tmpl w:val="97BED3E4"/>
    <w:lvl w:ilvl="0" w:tplc="60506B4A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F97C37"/>
    <w:multiLevelType w:val="hybridMultilevel"/>
    <w:tmpl w:val="5F84AF5E"/>
    <w:lvl w:ilvl="0" w:tplc="293A1C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C3402"/>
    <w:multiLevelType w:val="hybridMultilevel"/>
    <w:tmpl w:val="EF62123A"/>
    <w:lvl w:ilvl="0" w:tplc="08070017">
      <w:start w:val="1"/>
      <w:numFmt w:val="lowerLetter"/>
      <w:lvlText w:val="%1)"/>
      <w:lvlJc w:val="left"/>
      <w:pPr>
        <w:ind w:left="2136" w:hanging="360"/>
      </w:pPr>
    </w:lvl>
    <w:lvl w:ilvl="1" w:tplc="08070019" w:tentative="1">
      <w:start w:val="1"/>
      <w:numFmt w:val="lowerLetter"/>
      <w:lvlText w:val="%2."/>
      <w:lvlJc w:val="left"/>
      <w:pPr>
        <w:ind w:left="2856" w:hanging="360"/>
      </w:pPr>
    </w:lvl>
    <w:lvl w:ilvl="2" w:tplc="0807001B" w:tentative="1">
      <w:start w:val="1"/>
      <w:numFmt w:val="lowerRoman"/>
      <w:lvlText w:val="%3."/>
      <w:lvlJc w:val="right"/>
      <w:pPr>
        <w:ind w:left="3576" w:hanging="180"/>
      </w:pPr>
    </w:lvl>
    <w:lvl w:ilvl="3" w:tplc="0807000F" w:tentative="1">
      <w:start w:val="1"/>
      <w:numFmt w:val="decimal"/>
      <w:lvlText w:val="%4."/>
      <w:lvlJc w:val="left"/>
      <w:pPr>
        <w:ind w:left="4296" w:hanging="360"/>
      </w:pPr>
    </w:lvl>
    <w:lvl w:ilvl="4" w:tplc="08070019" w:tentative="1">
      <w:start w:val="1"/>
      <w:numFmt w:val="lowerLetter"/>
      <w:lvlText w:val="%5."/>
      <w:lvlJc w:val="left"/>
      <w:pPr>
        <w:ind w:left="5016" w:hanging="360"/>
      </w:pPr>
    </w:lvl>
    <w:lvl w:ilvl="5" w:tplc="0807001B" w:tentative="1">
      <w:start w:val="1"/>
      <w:numFmt w:val="lowerRoman"/>
      <w:lvlText w:val="%6."/>
      <w:lvlJc w:val="right"/>
      <w:pPr>
        <w:ind w:left="5736" w:hanging="180"/>
      </w:pPr>
    </w:lvl>
    <w:lvl w:ilvl="6" w:tplc="0807000F" w:tentative="1">
      <w:start w:val="1"/>
      <w:numFmt w:val="decimal"/>
      <w:lvlText w:val="%7."/>
      <w:lvlJc w:val="left"/>
      <w:pPr>
        <w:ind w:left="6456" w:hanging="360"/>
      </w:pPr>
    </w:lvl>
    <w:lvl w:ilvl="7" w:tplc="08070019" w:tentative="1">
      <w:start w:val="1"/>
      <w:numFmt w:val="lowerLetter"/>
      <w:lvlText w:val="%8."/>
      <w:lvlJc w:val="left"/>
      <w:pPr>
        <w:ind w:left="7176" w:hanging="360"/>
      </w:pPr>
    </w:lvl>
    <w:lvl w:ilvl="8" w:tplc="08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660C208D"/>
    <w:multiLevelType w:val="hybridMultilevel"/>
    <w:tmpl w:val="07CC7E66"/>
    <w:lvl w:ilvl="0" w:tplc="A9E0637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4780957">
    <w:abstractNumId w:val="0"/>
  </w:num>
  <w:num w:numId="2" w16cid:durableId="1372152148">
    <w:abstractNumId w:val="3"/>
  </w:num>
  <w:num w:numId="3" w16cid:durableId="73281035">
    <w:abstractNumId w:val="1"/>
  </w:num>
  <w:num w:numId="4" w16cid:durableId="188569940">
    <w:abstractNumId w:val="4"/>
  </w:num>
  <w:num w:numId="5" w16cid:durableId="2078823606">
    <w:abstractNumId w:val="2"/>
  </w:num>
  <w:num w:numId="6" w16cid:durableId="1925189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FA"/>
    <w:rsid w:val="000540AB"/>
    <w:rsid w:val="000B24F9"/>
    <w:rsid w:val="001A61FA"/>
    <w:rsid w:val="001C7FCE"/>
    <w:rsid w:val="00237D11"/>
    <w:rsid w:val="00250012"/>
    <w:rsid w:val="00284C81"/>
    <w:rsid w:val="00294C76"/>
    <w:rsid w:val="00373F5F"/>
    <w:rsid w:val="003A2DC2"/>
    <w:rsid w:val="003C6FCF"/>
    <w:rsid w:val="003F00E3"/>
    <w:rsid w:val="004039DA"/>
    <w:rsid w:val="004202E4"/>
    <w:rsid w:val="0045161C"/>
    <w:rsid w:val="0045479A"/>
    <w:rsid w:val="00466342"/>
    <w:rsid w:val="00496090"/>
    <w:rsid w:val="004A62F3"/>
    <w:rsid w:val="004D43C8"/>
    <w:rsid w:val="005137AB"/>
    <w:rsid w:val="00542568"/>
    <w:rsid w:val="005901A2"/>
    <w:rsid w:val="005B576E"/>
    <w:rsid w:val="005F245B"/>
    <w:rsid w:val="0061074D"/>
    <w:rsid w:val="00624E5C"/>
    <w:rsid w:val="006951B2"/>
    <w:rsid w:val="006B1708"/>
    <w:rsid w:val="006D2D14"/>
    <w:rsid w:val="00782622"/>
    <w:rsid w:val="007913A4"/>
    <w:rsid w:val="007C1B6A"/>
    <w:rsid w:val="007C2C2E"/>
    <w:rsid w:val="008355CB"/>
    <w:rsid w:val="00867481"/>
    <w:rsid w:val="00882372"/>
    <w:rsid w:val="0090417E"/>
    <w:rsid w:val="009376EA"/>
    <w:rsid w:val="009E74EC"/>
    <w:rsid w:val="00A52BFB"/>
    <w:rsid w:val="00A72F43"/>
    <w:rsid w:val="00A860CC"/>
    <w:rsid w:val="00AD1A3F"/>
    <w:rsid w:val="00B50AB2"/>
    <w:rsid w:val="00BD6504"/>
    <w:rsid w:val="00C16223"/>
    <w:rsid w:val="00C44EA7"/>
    <w:rsid w:val="00CB7227"/>
    <w:rsid w:val="00D03C7E"/>
    <w:rsid w:val="00D07AFD"/>
    <w:rsid w:val="00D171E2"/>
    <w:rsid w:val="00D21267"/>
    <w:rsid w:val="00D41D2D"/>
    <w:rsid w:val="00D63C2D"/>
    <w:rsid w:val="00D85BD9"/>
    <w:rsid w:val="00E41BEF"/>
    <w:rsid w:val="00E450FA"/>
    <w:rsid w:val="00E531CA"/>
    <w:rsid w:val="00EA7487"/>
    <w:rsid w:val="00EB312D"/>
    <w:rsid w:val="00F06569"/>
    <w:rsid w:val="00F566CA"/>
    <w:rsid w:val="00F75CAA"/>
    <w:rsid w:val="00F94243"/>
    <w:rsid w:val="00FB1B9D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2DEB"/>
  <w15:docId w15:val="{748C3605-B0BB-4C95-999D-91F79261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4E5C"/>
    <w:pPr>
      <w:numPr>
        <w:numId w:val="3"/>
      </w:numPr>
      <w:ind w:left="432"/>
      <w:outlineLvl w:val="0"/>
    </w:pPr>
    <w:rPr>
      <w:rFonts w:ascii="Arial Rounded MT Bold" w:hAnsi="Arial Rounded MT Bold"/>
      <w:b/>
      <w:sz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4E5C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4E5C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4E5C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4E5C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4E5C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4E5C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4E5C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4E5C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C8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65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B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1B9D"/>
  </w:style>
  <w:style w:type="paragraph" w:styleId="Pieddepage">
    <w:name w:val="footer"/>
    <w:basedOn w:val="Normal"/>
    <w:link w:val="PieddepageCar"/>
    <w:uiPriority w:val="99"/>
    <w:unhideWhenUsed/>
    <w:rsid w:val="00FB1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B9D"/>
  </w:style>
  <w:style w:type="character" w:customStyle="1" w:styleId="Titre1Car">
    <w:name w:val="Titre 1 Car"/>
    <w:basedOn w:val="Policepardfaut"/>
    <w:link w:val="Titre1"/>
    <w:uiPriority w:val="9"/>
    <w:rsid w:val="00624E5C"/>
    <w:rPr>
      <w:rFonts w:ascii="Arial Rounded MT Bold" w:hAnsi="Arial Rounded MT Bold"/>
      <w:b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624E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624E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624E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624E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624E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24E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624E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24E5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624E5C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A2DC2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942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42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42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42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42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20%20B-D\2011%20Vertr&#228;ge%20OTP\02_OTP%20f&#252;r%20Dritte\01_Erstanmeldungsformular%20Vorlagen\Dritte%20kostenpflichtig\Versand%20D\Offizielle_Dateien_f&#252;r_die_Website_Diagnostik\03_OTP_FORMULAR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3372A891AC4AB594592431FD9ED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66CFB1-3988-491B-AFCC-FF4E74F120AE}"/>
      </w:docPartPr>
      <w:docPartBody>
        <w:p w:rsidR="00F50E9F" w:rsidRDefault="00F50E9F">
          <w:pPr>
            <w:pStyle w:val="7E3372A891AC4AB594592431FD9ED931"/>
          </w:pPr>
          <w:r w:rsidRPr="00FF2A3D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9AC1F393459448C9B501923FEF3D2B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D90419-7F79-4996-8E9B-F1FEDF6E1777}"/>
      </w:docPartPr>
      <w:docPartBody>
        <w:p w:rsidR="00F50E9F" w:rsidRDefault="00F50E9F">
          <w:pPr>
            <w:pStyle w:val="9AC1F393459448C9B501923FEF3D2B84"/>
          </w:pPr>
          <w:r>
            <w:rPr>
              <w:rStyle w:val="Textedelespacerserv"/>
            </w:rPr>
            <w:t>Name der Organisation</w:t>
          </w:r>
        </w:p>
      </w:docPartBody>
    </w:docPart>
    <w:docPart>
      <w:docPartPr>
        <w:name w:val="409B1C90F0294A36916DC6676EDFCD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48267C-3373-4239-8600-68ABDF415221}"/>
      </w:docPartPr>
      <w:docPartBody>
        <w:p w:rsidR="00F50E9F" w:rsidRDefault="00F50E9F">
          <w:pPr>
            <w:pStyle w:val="409B1C90F0294A36916DC6676EDFCD1D"/>
          </w:pPr>
          <w:r w:rsidRPr="004039DA">
            <w:rPr>
              <w:rStyle w:val="Textedelespacerserv"/>
            </w:rPr>
            <w:t>Rechtsform</w:t>
          </w:r>
        </w:p>
      </w:docPartBody>
    </w:docPart>
    <w:docPart>
      <w:docPartPr>
        <w:name w:val="BA9B7E0B6D6C4459B6563D255722A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68ADE-0DDF-4B80-871E-5FA8EF8B03AF}"/>
      </w:docPartPr>
      <w:docPartBody>
        <w:p w:rsidR="00F50E9F" w:rsidRDefault="00F50E9F">
          <w:pPr>
            <w:pStyle w:val="BA9B7E0B6D6C4459B6563D255722ACB7"/>
          </w:pPr>
          <w:r w:rsidRPr="004039DA">
            <w:rPr>
              <w:rStyle w:val="Textedelespacerserv"/>
            </w:rPr>
            <w:t>Zweck der Organisation</w:t>
          </w:r>
        </w:p>
      </w:docPartBody>
    </w:docPart>
    <w:docPart>
      <w:docPartPr>
        <w:name w:val="55B0E2BCB9874C3CB4EEEFCEAE757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10802B-A603-495C-A730-3D6D480E7E06}"/>
      </w:docPartPr>
      <w:docPartBody>
        <w:p w:rsidR="00F50E9F" w:rsidRDefault="00F50E9F">
          <w:pPr>
            <w:pStyle w:val="55B0E2BCB9874C3CB4EEEFCEAE757AB5"/>
          </w:pPr>
          <w:r w:rsidRPr="004039DA">
            <w:rPr>
              <w:rStyle w:val="Textedelespacerserv"/>
            </w:rPr>
            <w:t>Internetseite</w:t>
          </w:r>
        </w:p>
      </w:docPartBody>
    </w:docPart>
    <w:docPart>
      <w:docPartPr>
        <w:name w:val="F2F2D2A68E92475A9E14CBEC40B7E2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08FA8-0586-44F6-8A51-2E47CEBFC55A}"/>
      </w:docPartPr>
      <w:docPartBody>
        <w:p w:rsidR="00F50E9F" w:rsidRDefault="00F50E9F">
          <w:pPr>
            <w:pStyle w:val="F2F2D2A68E92475A9E14CBEC40B7E2F3"/>
          </w:pPr>
          <w:r>
            <w:rPr>
              <w:rStyle w:val="Textedelespacerserv"/>
            </w:rPr>
            <w:t>Kontakt</w:t>
          </w:r>
        </w:p>
      </w:docPartBody>
    </w:docPart>
    <w:docPart>
      <w:docPartPr>
        <w:name w:val="48776093C7A44BA7839858D74D760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759CA5-E7E2-4B49-B2E2-2D00A6527FF5}"/>
      </w:docPartPr>
      <w:docPartBody>
        <w:p w:rsidR="00F50E9F" w:rsidRDefault="00F50E9F">
          <w:pPr>
            <w:pStyle w:val="48776093C7A44BA7839858D74D760A87"/>
          </w:pPr>
          <w:r w:rsidRPr="004039DA">
            <w:rPr>
              <w:rStyle w:val="Textedelespacerserv"/>
            </w:rPr>
            <w:t>Zielpublikum der Organisation</w:t>
          </w:r>
        </w:p>
      </w:docPartBody>
    </w:docPart>
    <w:docPart>
      <w:docPartPr>
        <w:name w:val="74C63F5FC7D54C719623BB602C73A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114BE-F5A4-4BA1-AA3B-20A78967F32C}"/>
      </w:docPartPr>
      <w:docPartBody>
        <w:p w:rsidR="00F50E9F" w:rsidRDefault="00F50E9F">
          <w:pPr>
            <w:pStyle w:val="74C63F5FC7D54C719623BB602C73A51F"/>
          </w:pPr>
          <w:r>
            <w:rPr>
              <w:rStyle w:val="Textedelespacerserv"/>
            </w:rPr>
            <w:t xml:space="preserve">Name der </w:t>
          </w:r>
          <w:r w:rsidRPr="004039DA">
            <w:rPr>
              <w:rStyle w:val="Textedelespacerserv"/>
            </w:rPr>
            <w:t>öffentlichen Institution</w:t>
          </w:r>
        </w:p>
      </w:docPartBody>
    </w:docPart>
    <w:docPart>
      <w:docPartPr>
        <w:name w:val="08746C41F19442439E626C6D553B0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F3C58-0C3B-491A-8634-0F9865171C56}"/>
      </w:docPartPr>
      <w:docPartBody>
        <w:p w:rsidR="00F50E9F" w:rsidRDefault="00F50E9F">
          <w:pPr>
            <w:pStyle w:val="08746C41F19442439E626C6D553B043F"/>
          </w:pPr>
          <w:r w:rsidRPr="00D171E2">
            <w:rPr>
              <w:rStyle w:val="Textedelespacerserv"/>
            </w:rPr>
            <w:t>Art der Zusammenarbeit</w:t>
          </w:r>
        </w:p>
      </w:docPartBody>
    </w:docPart>
    <w:docPart>
      <w:docPartPr>
        <w:name w:val="DC772F93BB27494881A6A6B60B0E3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14B865-37D0-4269-981A-C6DDC89A6631}"/>
      </w:docPartPr>
      <w:docPartBody>
        <w:p w:rsidR="00F50E9F" w:rsidRDefault="00F50E9F">
          <w:pPr>
            <w:pStyle w:val="DC772F93BB27494881A6A6B60B0E3837"/>
          </w:pPr>
          <w:r w:rsidRPr="00E41BEF">
            <w:rPr>
              <w:rStyle w:val="Textedelespacerserv"/>
            </w:rPr>
            <w:t>Anzahl OTP-Nutzende</w:t>
          </w:r>
        </w:p>
      </w:docPartBody>
    </w:docPart>
    <w:docPart>
      <w:docPartPr>
        <w:name w:val="94CA6AC5F2E5454E94B5B81C188162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75146-2F44-45D3-B7BA-DB7DB0BCA48D}"/>
      </w:docPartPr>
      <w:docPartBody>
        <w:p w:rsidR="00F50E9F" w:rsidRDefault="00F50E9F">
          <w:pPr>
            <w:pStyle w:val="94CA6AC5F2E5454E94B5B81C188162BE"/>
          </w:pPr>
          <w:r w:rsidRPr="0045479A">
            <w:rPr>
              <w:rStyle w:val="Textedelespacerserv"/>
            </w:rPr>
            <w:t>Datum</w:t>
          </w:r>
        </w:p>
      </w:docPartBody>
    </w:docPart>
    <w:docPart>
      <w:docPartPr>
        <w:name w:val="A2CDD1A43B9741EAAB55EE2C81890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7DA58C-FB70-48D9-B943-0C2E0D64636F}"/>
      </w:docPartPr>
      <w:docPartBody>
        <w:p w:rsidR="00F50E9F" w:rsidRDefault="00F50E9F">
          <w:pPr>
            <w:pStyle w:val="A2CDD1A43B9741EAAB55EE2C818909CB"/>
          </w:pPr>
          <w:r>
            <w:rPr>
              <w:rStyle w:val="Textedelespacerserv"/>
            </w:rPr>
            <w:t xml:space="preserve">Name, </w:t>
          </w:r>
          <w:r w:rsidRPr="00A52BFB">
            <w:rPr>
              <w:rStyle w:val="Textedelespacerserv"/>
            </w:rPr>
            <w:t>Vorname</w:t>
          </w:r>
        </w:p>
      </w:docPartBody>
    </w:docPart>
    <w:docPart>
      <w:docPartPr>
        <w:name w:val="BC04ED540A7B43BA848CAB8BA45A12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35C60-0B80-4EAB-8604-2C562AF4C051}"/>
      </w:docPartPr>
      <w:docPartBody>
        <w:p w:rsidR="00F50E9F" w:rsidRDefault="00F50E9F">
          <w:pPr>
            <w:pStyle w:val="BC04ED540A7B43BA848CAB8BA45A128C"/>
          </w:pPr>
          <w:r w:rsidRPr="00A52BFB">
            <w:rPr>
              <w:rStyle w:val="Textedelespacerserv"/>
            </w:rPr>
            <w:t>Funktion</w:t>
          </w:r>
        </w:p>
      </w:docPartBody>
    </w:docPart>
    <w:docPart>
      <w:docPartPr>
        <w:name w:val="75E5DCB4FBE64438885F346EA292F3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D031E8-6855-45DE-8010-1B2BC0BD11D7}"/>
      </w:docPartPr>
      <w:docPartBody>
        <w:p w:rsidR="00F50E9F" w:rsidRDefault="00F50E9F">
          <w:pPr>
            <w:pStyle w:val="75E5DCB4FBE64438885F346EA292F388"/>
          </w:pPr>
          <w:r w:rsidRPr="009376EA">
            <w:rPr>
              <w:rStyle w:val="Textedelespacerserv"/>
              <w:lang w:val="it-IT"/>
            </w:rPr>
            <w:t>Telefon</w:t>
          </w:r>
        </w:p>
      </w:docPartBody>
    </w:docPart>
    <w:docPart>
      <w:docPartPr>
        <w:name w:val="AF8A7743157A49A38BBFE53415212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CCAC6-F49C-4E5A-B965-65B584FACECF}"/>
      </w:docPartPr>
      <w:docPartBody>
        <w:p w:rsidR="00F50E9F" w:rsidRDefault="00F50E9F">
          <w:pPr>
            <w:pStyle w:val="AF8A7743157A49A38BBFE53415212815"/>
          </w:pPr>
          <w:r w:rsidRPr="009376EA">
            <w:rPr>
              <w:rStyle w:val="Textedelespacerserv"/>
              <w:lang w:val="it-IT"/>
            </w:rPr>
            <w:t>E-Mail</w:t>
          </w:r>
        </w:p>
      </w:docPartBody>
    </w:docPart>
    <w:docPart>
      <w:docPartPr>
        <w:name w:val="796DE84DD3CC49DC8BB25395CA9155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F3DFF-50DB-4C92-917D-5D66A38B51C3}"/>
      </w:docPartPr>
      <w:docPartBody>
        <w:p w:rsidR="00F50E9F" w:rsidRDefault="00F50E9F">
          <w:pPr>
            <w:pStyle w:val="796DE84DD3CC49DC8BB25395CA9155F0"/>
          </w:pPr>
          <w:r w:rsidRPr="009376EA">
            <w:rPr>
              <w:rStyle w:val="Textedelespacerserv"/>
            </w:rPr>
            <w:t>Art der Nachweises (Psychol</w:t>
          </w:r>
          <w:r>
            <w:rPr>
              <w:rStyle w:val="Textedelespacerserv"/>
            </w:rPr>
            <w:t>o</w:t>
          </w:r>
          <w:r w:rsidRPr="009376EA">
            <w:rPr>
              <w:rStyle w:val="Textedelespacerserv"/>
            </w:rPr>
            <w:t>giestudium, BSLB Weiterbildung, anderes)</w:t>
          </w:r>
        </w:p>
      </w:docPartBody>
    </w:docPart>
    <w:docPart>
      <w:docPartPr>
        <w:name w:val="C5BD6299ED044AE084D178F8B6054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B28FAE-C730-470A-9124-0F1A972E40AA}"/>
      </w:docPartPr>
      <w:docPartBody>
        <w:p w:rsidR="00F50E9F" w:rsidRDefault="00F50E9F">
          <w:pPr>
            <w:pStyle w:val="C5BD6299ED044AE084D178F8B6054126"/>
          </w:pPr>
          <w:r w:rsidRPr="00CB7227">
            <w:rPr>
              <w:rStyle w:val="Textedelespacerserv"/>
            </w:rPr>
            <w:t>Referenz</w:t>
          </w:r>
        </w:p>
      </w:docPartBody>
    </w:docPart>
    <w:docPart>
      <w:docPartPr>
        <w:name w:val="D6A5BE5874B24B8290C06C2007189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A961A-22AA-4C8B-90AF-CBFFD0B04682}"/>
      </w:docPartPr>
      <w:docPartBody>
        <w:p w:rsidR="00F50E9F" w:rsidRDefault="00F50E9F">
          <w:pPr>
            <w:pStyle w:val="D6A5BE5874B24B8290C06C2007189A38"/>
          </w:pPr>
          <w:r w:rsidRPr="00CB7227">
            <w:rPr>
              <w:rStyle w:val="Textedelespacerserv"/>
            </w:rPr>
            <w:t>Strasse</w:t>
          </w:r>
          <w:r>
            <w:rPr>
              <w:rStyle w:val="Textedelespacerserv"/>
            </w:rPr>
            <w:t>, Nr.</w:t>
          </w:r>
        </w:p>
      </w:docPartBody>
    </w:docPart>
    <w:docPart>
      <w:docPartPr>
        <w:name w:val="5C808AB64F3B44A5AD91DBD7717D1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0D5F6-5650-4DF2-9634-05662081FE85}"/>
      </w:docPartPr>
      <w:docPartBody>
        <w:p w:rsidR="00F50E9F" w:rsidRDefault="00F50E9F">
          <w:pPr>
            <w:pStyle w:val="5C808AB64F3B44A5AD91DBD7717D1FAD"/>
          </w:pPr>
          <w:r w:rsidRPr="00CB7227">
            <w:rPr>
              <w:rStyle w:val="Textedelespacerserv"/>
            </w:rPr>
            <w:t>PLZ</w:t>
          </w:r>
          <w:r>
            <w:rPr>
              <w:rStyle w:val="Textedelespacerserv"/>
            </w:rPr>
            <w:t>,</w:t>
          </w:r>
          <w:r w:rsidRPr="00CB7227">
            <w:rPr>
              <w:rStyle w:val="Textedelespacerserv"/>
            </w:rPr>
            <w:t xml:space="preserve"> Ort</w:t>
          </w:r>
        </w:p>
      </w:docPartBody>
    </w:docPart>
    <w:docPart>
      <w:docPartPr>
        <w:name w:val="1A6B65CF26D748A1BB402D011E1B8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DB9A4C-5035-48DF-9575-7AB27BBA401F}"/>
      </w:docPartPr>
      <w:docPartBody>
        <w:p w:rsidR="00F50E9F" w:rsidRDefault="00F50E9F">
          <w:pPr>
            <w:pStyle w:val="1A6B65CF26D748A1BB402D011E1B8853"/>
          </w:pPr>
          <w:r>
            <w:rPr>
              <w:rStyle w:val="Textedelespacerserv"/>
            </w:rPr>
            <w:t>Kundennummer SDBB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9F"/>
    <w:rsid w:val="00F50E9F"/>
    <w:rsid w:val="00F7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7E3372A891AC4AB594592431FD9ED931">
    <w:name w:val="7E3372A891AC4AB594592431FD9ED931"/>
  </w:style>
  <w:style w:type="paragraph" w:customStyle="1" w:styleId="9AC1F393459448C9B501923FEF3D2B84">
    <w:name w:val="9AC1F393459448C9B501923FEF3D2B84"/>
  </w:style>
  <w:style w:type="paragraph" w:customStyle="1" w:styleId="409B1C90F0294A36916DC6676EDFCD1D">
    <w:name w:val="409B1C90F0294A36916DC6676EDFCD1D"/>
  </w:style>
  <w:style w:type="paragraph" w:customStyle="1" w:styleId="BA9B7E0B6D6C4459B6563D255722ACB7">
    <w:name w:val="BA9B7E0B6D6C4459B6563D255722ACB7"/>
  </w:style>
  <w:style w:type="paragraph" w:customStyle="1" w:styleId="55B0E2BCB9874C3CB4EEEFCEAE757AB5">
    <w:name w:val="55B0E2BCB9874C3CB4EEEFCEAE757AB5"/>
  </w:style>
  <w:style w:type="paragraph" w:customStyle="1" w:styleId="F2F2D2A68E92475A9E14CBEC40B7E2F3">
    <w:name w:val="F2F2D2A68E92475A9E14CBEC40B7E2F3"/>
  </w:style>
  <w:style w:type="paragraph" w:customStyle="1" w:styleId="48776093C7A44BA7839858D74D760A87">
    <w:name w:val="48776093C7A44BA7839858D74D760A87"/>
  </w:style>
  <w:style w:type="paragraph" w:customStyle="1" w:styleId="74C63F5FC7D54C719623BB602C73A51F">
    <w:name w:val="74C63F5FC7D54C719623BB602C73A51F"/>
  </w:style>
  <w:style w:type="paragraph" w:customStyle="1" w:styleId="08746C41F19442439E626C6D553B043F">
    <w:name w:val="08746C41F19442439E626C6D553B043F"/>
  </w:style>
  <w:style w:type="paragraph" w:customStyle="1" w:styleId="DC772F93BB27494881A6A6B60B0E3837">
    <w:name w:val="DC772F93BB27494881A6A6B60B0E3837"/>
  </w:style>
  <w:style w:type="paragraph" w:customStyle="1" w:styleId="94CA6AC5F2E5454E94B5B81C188162BE">
    <w:name w:val="94CA6AC5F2E5454E94B5B81C188162BE"/>
  </w:style>
  <w:style w:type="paragraph" w:customStyle="1" w:styleId="A2CDD1A43B9741EAAB55EE2C818909CB">
    <w:name w:val="A2CDD1A43B9741EAAB55EE2C818909CB"/>
  </w:style>
  <w:style w:type="paragraph" w:customStyle="1" w:styleId="BC04ED540A7B43BA848CAB8BA45A128C">
    <w:name w:val="BC04ED540A7B43BA848CAB8BA45A128C"/>
  </w:style>
  <w:style w:type="paragraph" w:customStyle="1" w:styleId="75E5DCB4FBE64438885F346EA292F388">
    <w:name w:val="75E5DCB4FBE64438885F346EA292F388"/>
  </w:style>
  <w:style w:type="paragraph" w:customStyle="1" w:styleId="AF8A7743157A49A38BBFE53415212815">
    <w:name w:val="AF8A7743157A49A38BBFE53415212815"/>
  </w:style>
  <w:style w:type="paragraph" w:customStyle="1" w:styleId="796DE84DD3CC49DC8BB25395CA9155F0">
    <w:name w:val="796DE84DD3CC49DC8BB25395CA9155F0"/>
  </w:style>
  <w:style w:type="paragraph" w:customStyle="1" w:styleId="C5BD6299ED044AE084D178F8B6054126">
    <w:name w:val="C5BD6299ED044AE084D178F8B6054126"/>
  </w:style>
  <w:style w:type="paragraph" w:customStyle="1" w:styleId="D6A5BE5874B24B8290C06C2007189A38">
    <w:name w:val="D6A5BE5874B24B8290C06C2007189A38"/>
  </w:style>
  <w:style w:type="paragraph" w:customStyle="1" w:styleId="5C808AB64F3B44A5AD91DBD7717D1FAD">
    <w:name w:val="5C808AB64F3B44A5AD91DBD7717D1FAD"/>
  </w:style>
  <w:style w:type="paragraph" w:customStyle="1" w:styleId="1A6B65CF26D748A1BB402D011E1B8853">
    <w:name w:val="1A6B65CF26D748A1BB402D011E1B88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03_OTP_FORMULAR_DE</Template>
  <TotalTime>0</TotalTime>
  <Pages>2</Pages>
  <Words>273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SDBB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Risse, Vincent</dc:creator>
  <cp:lastModifiedBy>Risse, Vincent</cp:lastModifiedBy>
  <cp:revision>1</cp:revision>
  <cp:lastPrinted>2015-01-16T09:39:00Z</cp:lastPrinted>
  <dcterms:created xsi:type="dcterms:W3CDTF">2026-01-22T17:01:00Z</dcterms:created>
  <dcterms:modified xsi:type="dcterms:W3CDTF">2026-01-22T17:03:00Z</dcterms:modified>
</cp:coreProperties>
</file>